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5176A3D0" w14:textId="785086E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1713F45C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F774FCF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F3D8B99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721266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DCC0620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4D0F5C9E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3923546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1A50F0" w14:paraId="4B12C60D" w14:textId="0F615129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1275935E" wp14:anchorId="733BD9D2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39370</wp:posOffset>
                      </wp:positionV>
                      <wp:extent cx="2438400" cy="547370"/>
                      <wp:effectExtent l="0" t="0" r="19050" b="2413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54737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4554" w:rsidR="00605DAC" w:rsidRDefault="00605DAC" w14:paraId="0E52B99F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Ortak derslerin yürütüldüğü birimlerden ilgili dönem açılacak ders ve ders programları talep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733BD9D2">
                      <v:stroke joinstyle="miter"/>
                      <v:path textboxrect="1018,3163,20582,18437" gradientshapeok="t" o:connecttype="rect"/>
                    </v:shapetype>
                    <v:shape id="Akış Çizelgesi: Sonlandırıcı 1" style="position:absolute;margin-left:12.8pt;margin-top:3.1pt;width:192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">
                      <v:textbox>
                        <w:txbxContent>
                          <w:p w:rsidRPr="00694554" w:rsidR="00605DAC" w:rsidRDefault="00605DAC" w14:paraId="0E52B99F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Ortak derslerin yürütüldüğü birimlerden ilgili dönem açılacak ders ve ders programları talep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EC16E3A" wp14:anchorId="454ABD52">
                      <wp:simplePos x="0" y="0"/>
                      <wp:positionH relativeFrom="column">
                        <wp:posOffset>1465898</wp:posOffset>
                      </wp:positionH>
                      <wp:positionV relativeFrom="paragraph">
                        <wp:posOffset>606743</wp:posOffset>
                      </wp:positionV>
                      <wp:extent cx="0" cy="290512"/>
                      <wp:effectExtent l="76200" t="0" r="57150" b="5270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5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F7A6D39">
                      <v:path fillok="f" arrowok="t" o:connecttype="none"/>
                      <o:lock v:ext="edit" shapetype="t"/>
                    </v:shapetype>
                    <v:shape id="Düz Ok Bağlayıcısı 16" style="position:absolute;margin-left:115.45pt;margin-top:47.8pt;width:0;height:2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A44B1DF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86886FD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5C0B902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16108E4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B81681" w14:paraId="629EF774" w14:textId="33AAC93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06D662F1" wp14:anchorId="39F5EED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497840</wp:posOffset>
                      </wp:positionV>
                      <wp:extent cx="0" cy="5105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05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6" style="position:absolute;margin-left:6.3pt;margin-top:39.2pt;width:0;height:40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" w14:anchorId="314069FD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613A1620" wp14:anchorId="005CF9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354965</wp:posOffset>
                      </wp:positionV>
                      <wp:extent cx="428625" cy="0"/>
                      <wp:effectExtent l="38100" t="76200" r="0" b="9525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4" style="position:absolute;margin-left:-.45pt;margin-top:27.95pt;width:33.7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" w14:anchorId="17F85A7F">
                      <v:stroke joinstyle="miter" endarrow="block"/>
                    </v:shape>
                  </w:pict>
                </mc:Fallback>
              </mc:AlternateContent>
            </w:r>
            <w:r w:rsidR="001A50F0"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6C62B93" wp14:anchorId="7B51D2C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45720</wp:posOffset>
                      </wp:positionV>
                      <wp:extent cx="1919605" cy="471170"/>
                      <wp:effectExtent l="0" t="0" r="23495" b="24130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9605" cy="4711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84CE0" w:rsidR="00605DAC" w:rsidRDefault="00605DAC" w14:paraId="578C3A31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Akademik birimlerden açılacak dersler, ders programları, öğretim üye isimleri, şube bilgileri talep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B51D2CB">
                      <v:stroke joinstyle="miter"/>
                      <v:path gradientshapeok="t" o:connecttype="rect"/>
                    </v:shapetype>
                    <v:shape id="Akış Çizelgesi: İşlem 2" style="position:absolute;margin-left:36.05pt;margin-top:3.6pt;width:151.1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">
                      <v:textbox>
                        <w:txbxContent>
                          <w:p w:rsidRPr="00484CE0" w:rsidR="00605DAC" w:rsidRDefault="00605DAC" w14:paraId="578C3A31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Akademik birimlerden açılacak dersler, ders programları, öğretim üye isimleri, şube bilgileri talep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50F0"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9005BDA" wp14:anchorId="6D09225B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520700</wp:posOffset>
                      </wp:positionV>
                      <wp:extent cx="0" cy="290195"/>
                      <wp:effectExtent l="76200" t="0" r="57150" b="5270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115.25pt;margin-top:41pt;width:0;height:2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" w14:anchorId="6FD09323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7881B2C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B872E65" w14:textId="77777777">
            <w:pPr>
              <w:rPr>
                <w:sz w:val="20"/>
                <w:szCs w:val="20"/>
              </w:rPr>
            </w:pPr>
          </w:p>
        </w:tc>
      </w:tr>
      <w:tr w:rsidR="007A2926" w:rsidTr="00236C68" w14:paraId="3C6226DB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2A57870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1A50F0" w14:paraId="610A45D7" w14:textId="0107D902">
            <w:pPr>
              <w:rPr>
                <w:color w:val="000000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6FDB4569" wp14:anchorId="251CDDE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351790</wp:posOffset>
                      </wp:positionV>
                      <wp:extent cx="385445" cy="203835"/>
                      <wp:effectExtent l="0" t="0" r="14605" b="2476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1CF5" w:rsidP="00B81681" w:rsidRDefault="00A81CF5" w14:paraId="5683F5D8" w14:textId="0F3D88C6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Hayır</w:t>
                                  </w:r>
                                </w:p>
                                <w:p w:rsidR="001A50F0" w:rsidP="00B81681" w:rsidRDefault="00A81CF5" w14:paraId="3780F455" w14:textId="196BC57C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proofErr w:type="gramEnd"/>
                                </w:p>
                                <w:p w:rsidR="00A81CF5" w:rsidP="00B81681" w:rsidRDefault="00A81CF5" w14:paraId="46489EF9" w14:textId="77777777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974187" w:rsidR="001A50F0" w:rsidP="00B81681" w:rsidRDefault="001A50F0" w14:paraId="692A27C2" w14:textId="77777777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style="position:absolute;margin-left:8.65pt;margin-top:27.7pt;width:30.35pt;height:1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1pt" w14:anchorId="251CD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">
                      <v:textbox>
                        <w:txbxContent>
                          <w:p w:rsidR="00A81CF5" w:rsidP="00B81681" w:rsidRDefault="00A81CF5" w14:paraId="5683F5D8" w14:textId="0F3D88C6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Hayır</w:t>
                            </w:r>
                          </w:p>
                          <w:p w:rsidR="001A50F0" w:rsidP="00B81681" w:rsidRDefault="00A81CF5" w14:paraId="3780F455" w14:textId="196BC57C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r</w:t>
                            </w:r>
                            <w:proofErr w:type="gramEnd"/>
                          </w:p>
                          <w:p w:rsidR="00A81CF5" w:rsidP="00B81681" w:rsidRDefault="00A81CF5" w14:paraId="46489EF9" w14:textId="7777777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974187" w:rsidR="001A50F0" w:rsidP="00B81681" w:rsidRDefault="001A50F0" w14:paraId="692A27C2" w14:textId="7777777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33E521A6" wp14:anchorId="0066716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351790</wp:posOffset>
                      </wp:positionV>
                      <wp:extent cx="344170" cy="204470"/>
                      <wp:effectExtent l="0" t="0" r="17780" b="2413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50F0" w:rsidP="001A50F0" w:rsidRDefault="001A50F0" w14:paraId="3D8DC965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A50F0">
                                    <w:rPr>
                                      <w:sz w:val="12"/>
                                      <w:szCs w:val="12"/>
                                    </w:rPr>
                                    <w:t>Eve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:rsidRPr="00974187" w:rsidR="001A50F0" w:rsidP="001A50F0" w:rsidRDefault="001A50F0" w14:paraId="0373EF1A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style="position:absolute;margin-left:187.2pt;margin-top:27.7pt;width:27.1pt;height:1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1pt" w14:anchorId="0066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">
                      <v:textbox>
                        <w:txbxContent>
                          <w:p w:rsidR="001A50F0" w:rsidP="001A50F0" w:rsidRDefault="001A50F0" w14:paraId="3D8DC965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50F0">
                              <w:rPr>
                                <w:sz w:val="12"/>
                                <w:szCs w:val="12"/>
                              </w:rPr>
                              <w:t>Eve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:rsidRPr="00974187" w:rsidR="001A50F0" w:rsidP="001A50F0" w:rsidRDefault="001A50F0" w14:paraId="0373EF1A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7F567D9" wp14:anchorId="12A3EC9A">
                      <wp:simplePos x="0" y="0"/>
                      <wp:positionH relativeFrom="column">
                        <wp:posOffset>2325688</wp:posOffset>
                      </wp:positionH>
                      <wp:positionV relativeFrom="paragraph">
                        <wp:posOffset>360363</wp:posOffset>
                      </wp:positionV>
                      <wp:extent cx="0" cy="523875"/>
                      <wp:effectExtent l="76200" t="0" r="57150" b="476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0" style="position:absolute;margin-left:183.15pt;margin-top:28.4pt;width:0;height:4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" w14:anchorId="505FBB72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5C7423C" wp14:anchorId="4469FC6E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13335</wp:posOffset>
                      </wp:positionV>
                      <wp:extent cx="1802765" cy="590550"/>
                      <wp:effectExtent l="38100" t="19050" r="64135" b="38100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5905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27674" w:rsidR="00605DAC" w:rsidRDefault="00605DAC" w14:paraId="07277DB8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Dönem planlaması için eksik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varmı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469FC6E">
                      <v:stroke joinstyle="miter"/>
                      <v:path textboxrect="5400,5400,16200,16200" gradientshapeok="t" o:connecttype="rect"/>
                    </v:shapetype>
                    <v:shape id="Akış Çizelgesi: Karar 3" style="position:absolute;margin-left:41.3pt;margin-top:1.05pt;width:141.9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">
                      <v:textbox>
                        <w:txbxContent>
                          <w:p w:rsidRPr="00E27674" w:rsidR="00605DAC" w:rsidRDefault="00605DAC" w14:paraId="07277DB8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Dönem planlaması için eksik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varmı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F73090B" wp14:anchorId="5E9ED423">
                      <wp:simplePos x="0" y="0"/>
                      <wp:positionH relativeFrom="column">
                        <wp:posOffset>522923</wp:posOffset>
                      </wp:positionH>
                      <wp:positionV relativeFrom="paragraph">
                        <wp:posOffset>322263</wp:posOffset>
                      </wp:positionV>
                      <wp:extent cx="0" cy="56197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9" style="position:absolute;margin-left:41.2pt;margin-top:25.4pt;width:0;height:4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" w14:anchorId="2D5126FF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2262B2F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D53A15C" w14:textId="4EB58643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2E39BE1D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C7970B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B81681" w14:paraId="79E59EBA" w14:textId="6EEF191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A7AE42E" wp14:anchorId="74ED9EFC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67945</wp:posOffset>
                      </wp:positionV>
                      <wp:extent cx="1247775" cy="542925"/>
                      <wp:effectExtent l="0" t="0" r="28575" b="28575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857E9" w:rsidR="00605DAC" w:rsidRDefault="00605DAC" w14:paraId="7EB66D7E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UBYS’ ye akademik birimlerden gelen veriler doğrultusunda girişler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10.55pt;margin-top:5.35pt;width:98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" w14:anchorId="74ED9EFC">
                      <v:textbox>
                        <w:txbxContent>
                          <w:p w:rsidRPr="001857E9" w:rsidR="00605DAC" w:rsidRDefault="00605DAC" w14:paraId="7EB66D7E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UBYS’ ye akademik birimlerden gelen veriler doğrultusunda girişler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CF5"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A178665" wp14:anchorId="418DB716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91440</wp:posOffset>
                      </wp:positionV>
                      <wp:extent cx="981075" cy="51435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14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1A50F0" w:rsidR="001A50F0" w:rsidP="001A50F0" w:rsidRDefault="001A50F0" w14:paraId="4FCF74CE" w14:textId="465FAA15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Bölüm başkanlığına düzeltme yapılması için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margin-left:127.55pt;margin-top:7.2pt;width:77.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13]" w14:anchorId="418DB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">
                      <v:textbox>
                        <w:txbxContent>
                          <w:p w:rsidRPr="001A50F0" w:rsidR="001A50F0" w:rsidP="001A50F0" w:rsidRDefault="001A50F0" w14:paraId="4FCF74CE" w14:textId="465FAA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Bölüm başkanlığına düzeltme yapılması için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1CF5"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093CC670" wp14:anchorId="416FB375">
                      <wp:simplePos x="0" y="0"/>
                      <wp:positionH relativeFrom="column">
                        <wp:posOffset>1323023</wp:posOffset>
                      </wp:positionH>
                      <wp:positionV relativeFrom="paragraph">
                        <wp:posOffset>646748</wp:posOffset>
                      </wp:positionV>
                      <wp:extent cx="0" cy="252412"/>
                      <wp:effectExtent l="76200" t="0" r="57150" b="5270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4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2" style="position:absolute;margin-left:104.2pt;margin-top:50.95pt;width:0;height:19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" w14:anchorId="1FC70B8F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90730A4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3E1F326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218DF149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83F390C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73701" w14:paraId="2C7C6B62" w14:textId="2AFDDC20">
            <w:pPr>
              <w:rPr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CBB36D2" wp14:anchorId="3F48645E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66040</wp:posOffset>
                      </wp:positionV>
                      <wp:extent cx="1945005" cy="447040"/>
                      <wp:effectExtent l="0" t="0" r="17145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447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72E4" w:rsidR="00605DAC" w:rsidRDefault="00605DAC" w14:paraId="05BB6370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Müfredat bazlı dönem kuralları sisteme tanımlanır. Test ortamında gerekli kontrol çalışmaları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style="position:absolute;margin-left:28.2pt;margin-top:5.2pt;width:153.15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3F4864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2lFwIAACg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">
                      <v:textbox>
                        <w:txbxContent>
                          <w:p w:rsidRPr="004972E4" w:rsidR="00605DAC" w:rsidRDefault="00605DAC" w14:paraId="05BB6370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Müfredat bazlı dönem kuralları sisteme tanımlanır. Test ortamında gerekli kontrol çalışmaları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E1877CC" wp14:anchorId="1FEC0BA2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514033</wp:posOffset>
                      </wp:positionV>
                      <wp:extent cx="0" cy="371475"/>
                      <wp:effectExtent l="76200" t="0" r="7620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3" style="position:absolute;margin-left:103.8pt;margin-top:40.5pt;width:0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" w14:anchorId="0B744E29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C306957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846072C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1065787F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D6E503D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73701" w14:paraId="6C092261" w14:textId="384E2425">
            <w:pPr>
              <w:rPr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18417462" wp14:anchorId="28CD833F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362585</wp:posOffset>
                      </wp:positionV>
                      <wp:extent cx="385445" cy="203835"/>
                      <wp:effectExtent l="0" t="0" r="14605" b="2476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3701" w:rsidP="00873701" w:rsidRDefault="00873701" w14:paraId="4956A559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Hayır</w:t>
                                  </w:r>
                                </w:p>
                                <w:p w:rsidR="00873701" w:rsidP="00873701" w:rsidRDefault="00873701" w14:paraId="1C12340E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proofErr w:type="gramEnd"/>
                                </w:p>
                                <w:p w:rsidR="00873701" w:rsidP="00873701" w:rsidRDefault="00873701" w14:paraId="0163C612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974187" w:rsidR="00873701" w:rsidP="00873701" w:rsidRDefault="00873701" w14:paraId="6BB250DE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style="position:absolute;margin-left:165.1pt;margin-top:28.55pt;width:30.35pt;height:1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1pt" w14:anchorId="28CD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">
                      <v:textbox>
                        <w:txbxContent>
                          <w:p w:rsidR="00873701" w:rsidP="00873701" w:rsidRDefault="00873701" w14:paraId="4956A559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Hayır</w:t>
                            </w:r>
                          </w:p>
                          <w:p w:rsidR="00873701" w:rsidP="00873701" w:rsidRDefault="00873701" w14:paraId="1C12340E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r</w:t>
                            </w:r>
                            <w:proofErr w:type="gramEnd"/>
                          </w:p>
                          <w:p w:rsidR="00873701" w:rsidP="00873701" w:rsidRDefault="00873701" w14:paraId="0163C612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974187" w:rsidR="00873701" w:rsidP="00873701" w:rsidRDefault="00873701" w14:paraId="6BB250DE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633472CD" wp14:anchorId="6CFA6C0A">
                      <wp:simplePos x="0" y="0"/>
                      <wp:positionH relativeFrom="column">
                        <wp:posOffset>2599373</wp:posOffset>
                      </wp:positionH>
                      <wp:positionV relativeFrom="paragraph">
                        <wp:posOffset>362267</wp:posOffset>
                      </wp:positionV>
                      <wp:extent cx="0" cy="1538287"/>
                      <wp:effectExtent l="76200" t="0" r="76200" b="6223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82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8" style="position:absolute;margin-left:204.7pt;margin-top:28.5pt;width:0;height:121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" w14:anchorId="10A206FE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46D13FF1" wp14:anchorId="7D87FB95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281305</wp:posOffset>
                      </wp:positionV>
                      <wp:extent cx="350520" cy="0"/>
                      <wp:effectExtent l="0" t="76200" r="11430" b="952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7" style="position:absolute;margin-left:181.2pt;margin-top:22.15pt;width:27.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" w14:anchorId="48BD78C7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2766E136" wp14:anchorId="439D6B2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361950</wp:posOffset>
                      </wp:positionV>
                      <wp:extent cx="344170" cy="204470"/>
                      <wp:effectExtent l="0" t="0" r="17780" b="2413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3701" w:rsidP="00873701" w:rsidRDefault="00873701" w14:paraId="15BDEC79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A50F0">
                                    <w:rPr>
                                      <w:sz w:val="12"/>
                                      <w:szCs w:val="12"/>
                                    </w:rPr>
                                    <w:t>Eve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:rsidRPr="00974187" w:rsidR="00873701" w:rsidP="00873701" w:rsidRDefault="00873701" w14:paraId="32259195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style="position:absolute;margin-left:13.9pt;margin-top:28.5pt;width:27.1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1pt" w14:anchorId="439D6B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">
                      <v:textbox>
                        <w:txbxContent>
                          <w:p w:rsidR="00873701" w:rsidP="00873701" w:rsidRDefault="00873701" w14:paraId="15BDEC79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50F0">
                              <w:rPr>
                                <w:sz w:val="12"/>
                                <w:szCs w:val="12"/>
                              </w:rPr>
                              <w:t>Eve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:rsidRPr="00974187" w:rsidR="00873701" w:rsidP="00873701" w:rsidRDefault="00873701" w14:paraId="32259195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420510A9" wp14:anchorId="7D719EE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282575</wp:posOffset>
                      </wp:positionV>
                      <wp:extent cx="299720" cy="0"/>
                      <wp:effectExtent l="38100" t="76200" r="0" b="952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9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4" style="position:absolute;margin-left:6.45pt;margin-top:22.25pt;width:23.6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" w14:anchorId="12C11D37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19F9F12" wp14:anchorId="4515CC49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15875</wp:posOffset>
                      </wp:positionV>
                      <wp:extent cx="1802765" cy="552450"/>
                      <wp:effectExtent l="38100" t="19050" r="45085" b="38100"/>
                      <wp:wrapNone/>
                      <wp:docPr id="7" name="Akış Çizelgesi: Kar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5524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72E4" w:rsidR="00605DAC" w:rsidRDefault="00605DAC" w14:paraId="3AFBDCD0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Test çalışmalarında sorun tespit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edildimi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7" style="position:absolute;margin-left:33.45pt;margin-top:1.25pt;width:141.9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" w14:anchorId="4515CC49">
                      <v:textbox>
                        <w:txbxContent>
                          <w:p w:rsidRPr="004972E4" w:rsidR="00605DAC" w:rsidRDefault="00605DAC" w14:paraId="3AFBDCD0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Test çalışmalarında sorun tespit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edildimi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2AE1174E" wp14:anchorId="68A72AC1">
                      <wp:simplePos x="0" y="0"/>
                      <wp:positionH relativeFrom="column">
                        <wp:posOffset>113348</wp:posOffset>
                      </wp:positionH>
                      <wp:positionV relativeFrom="paragraph">
                        <wp:posOffset>347980</wp:posOffset>
                      </wp:positionV>
                      <wp:extent cx="0" cy="723900"/>
                      <wp:effectExtent l="76200" t="0" r="571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5" style="position:absolute;margin-left:8.95pt;margin-top:27.4pt;width:0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" w14:anchorId="52FED0B3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578C47F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5170D48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605DAC" w14:paraId="47AECA5A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FCC6500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81681" w14:paraId="7F4B61B3" w14:textId="551EC9D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4C966E70" wp14:anchorId="1933522C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472440</wp:posOffset>
                      </wp:positionV>
                      <wp:extent cx="0" cy="419100"/>
                      <wp:effectExtent l="76200" t="0" r="57150" b="571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1" style="position:absolute;margin-left:148.8pt;margin-top:37.2pt;width:0;height:3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" w14:anchorId="667A7F0F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5CA8E561" wp14:anchorId="461A4E20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396240</wp:posOffset>
                      </wp:positionV>
                      <wp:extent cx="571500" cy="0"/>
                      <wp:effectExtent l="0" t="76200" r="19050" b="9525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0" style="position:absolute;margin-left:103.8pt;margin-top:31.2pt;width:4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" w14:anchorId="38976225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668B643" wp14:anchorId="7DB1868A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31750</wp:posOffset>
                      </wp:positionV>
                      <wp:extent cx="1180465" cy="695325"/>
                      <wp:effectExtent l="19050" t="19050" r="19685" b="47625"/>
                      <wp:wrapNone/>
                      <wp:docPr id="8" name="Akış Çizelgesi: Kar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6953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41644" w:rsidR="00605DAC" w:rsidRDefault="00605DAC" w14:paraId="6AFEB53F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Sorunun kaynağı nedir.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8" style="position:absolute;margin-left:9.1pt;margin-top:2.5pt;width:92.9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" w14:anchorId="7DB1868A">
                      <v:textbox>
                        <w:txbxContent>
                          <w:p w:rsidRPr="00F41644" w:rsidR="00605DAC" w:rsidRDefault="00605DAC" w14:paraId="6AFEB53F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Sorunun kaynağı nedir.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403CFB0C" wp14:anchorId="5BFFADC3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748665</wp:posOffset>
                      </wp:positionV>
                      <wp:extent cx="0" cy="142875"/>
                      <wp:effectExtent l="76200" t="0" r="57150" b="4762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8" style="position:absolute;margin-left:55.8pt;margin-top:58.95pt;width:0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" w14:anchorId="4307EB2E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9F012C8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A0D34C8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605DAC" w:rsidTr="00605DAC" w14:paraId="2997A7B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7C44F383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50024C" w14:paraId="7C3EF407" w14:textId="1F43319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3B813D9" wp14:anchorId="6FD1FCB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86995</wp:posOffset>
                      </wp:positionV>
                      <wp:extent cx="751840" cy="515620"/>
                      <wp:effectExtent l="3810" t="0" r="13970" b="33020"/>
                      <wp:wrapNone/>
                      <wp:docPr id="15" name="Ok: Beş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51840" cy="515620"/>
                              </a:xfrm>
                              <a:prstGeom prst="homePlat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 w14:anchorId="17D092AF">
                      <v:stroke joinstyle="miter"/>
                      <v:formulas>
                        <v:f eqn="val #0"/>
                        <v:f eqn="prod #0 1 2"/>
                      </v:formulas>
                      <v:path textboxrect="0,0,10800,21600;0,0,16200,21600;0,0,21600,21600" gradientshapeok="t" o:connecttype="custom" o:connectlocs="@1,0;0,10800;@1,21600;21600,10800" o:connectangles="270,180,90,0"/>
                      <v:handles>
                        <v:h position="#0,topLeft" xrange="0,21600"/>
                      </v:handles>
                    </v:shapetype>
                    <v:shape id="Ok: Beşgen 15" style="position:absolute;margin-left:73.75pt;margin-top:6.85pt;width:59.2pt;height:40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type="#_x0000_t15" adj="1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1624B219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18D11ECF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605DAC" w:rsidTr="00605DAC" w14:paraId="4E702CAC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362C86D8" w14:textId="04BE97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B81681" w14:paraId="653DE9D4" w14:textId="38302AA9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461D04B4" wp14:anchorId="2AE15E87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680084</wp:posOffset>
                      </wp:positionV>
                      <wp:extent cx="0" cy="1209675"/>
                      <wp:effectExtent l="76200" t="0" r="57150" b="47625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3" style="position:absolute;margin-left:149.55pt;margin-top:53.55pt;width:0;height:9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" w14:anchorId="6D99292C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3C92A4DF" wp14:anchorId="3F4922B3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60960</wp:posOffset>
                      </wp:positionV>
                      <wp:extent cx="0" cy="2286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2" style="position:absolute;margin-left:149.55pt;margin-top:4.8pt;width:0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" w14:anchorId="09A14FEF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6C09B72" wp14:anchorId="4452327E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291465</wp:posOffset>
                      </wp:positionV>
                      <wp:extent cx="1061720" cy="333375"/>
                      <wp:effectExtent l="0" t="0" r="24130" b="285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B185F" w:rsidR="00605DAC" w:rsidRDefault="00605DAC" w14:paraId="38278718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Müfredat yapısından kaynaklanıyor.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style="position:absolute;margin-left:108.1pt;margin-top:22.95pt;width:83.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w14:anchorId="445232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">
                      <v:textbox>
                        <w:txbxContent>
                          <w:p w:rsidRPr="002B185F" w:rsidR="00605DAC" w:rsidRDefault="00605DAC" w14:paraId="38278718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Müfredat yapısından kaynaklanıyor.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66362A64" wp14:anchorId="3549980C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60960</wp:posOffset>
                      </wp:positionV>
                      <wp:extent cx="0" cy="838200"/>
                      <wp:effectExtent l="76200" t="0" r="57150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9" style="position:absolute;margin-left:49.8pt;margin-top:4.8pt;width:0;height:6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" w14:anchorId="236B20B3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4EC02708" wp14:anchorId="11A33CD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60960</wp:posOffset>
                      </wp:positionV>
                      <wp:extent cx="0" cy="838200"/>
                      <wp:effectExtent l="76200" t="0" r="57150" b="571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7" style="position:absolute;margin-left:2.55pt;margin-top:4.8pt;width:0;height:6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" w14:anchorId="76D19D5B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1340504C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255524C4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605DAC" w:rsidTr="00605DAC" w14:paraId="5CEDDE4C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3778AE79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2BCA2F7A" w14:textId="2390D0E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27D147A" wp14:anchorId="3179F56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-280035</wp:posOffset>
                      </wp:positionV>
                      <wp:extent cx="1190625" cy="643255"/>
                      <wp:effectExtent l="0" t="0" r="0" b="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41644" w:rsidR="00605DAC" w:rsidRDefault="00605DAC" w14:paraId="5F7F62E2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Akademik birimlere gönderilen hatalı/eksik ders listelerinden kaynaklanıyor.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style="position:absolute;margin-left:3.1pt;margin-top:-22.05pt;width:93.75pt;height: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w14:anchorId="3179F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">
                      <v:textbox>
                        <w:txbxContent>
                          <w:p w:rsidRPr="00F41644" w:rsidR="00605DAC" w:rsidRDefault="00605DAC" w14:paraId="5F7F62E2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Akademik birimlere gönderilen hatalı/eksik ders listelerinden kaynaklanıyor.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068C14CB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47066F6F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605DAC" w:rsidTr="00605DAC" w14:paraId="2CFAC438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22E461FE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B81681" w14:paraId="2E90028D" w14:textId="44C15BCE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BD1522B" wp14:anchorId="2442C0FD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53340</wp:posOffset>
                      </wp:positionV>
                      <wp:extent cx="1061720" cy="533400"/>
                      <wp:effectExtent l="0" t="0" r="2413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B185F" w:rsidR="00605DAC" w:rsidRDefault="00605DAC" w14:paraId="3AD6D519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İntibaklar kontrol edilmesi ve sorunun giderilmesi sağlanır.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margin-left:108.1pt;margin-top:4.2pt;width:83.6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w14:anchorId="2442C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">
                      <v:textbox>
                        <w:txbxContent>
                          <w:p w:rsidRPr="002B185F" w:rsidR="00605DAC" w:rsidRDefault="00605DAC" w14:paraId="3AD6D519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İntibaklar kontrol edilmesi ve sorunun giderilmesi sağlanır.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6E875D87" wp14:anchorId="3862835F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609600</wp:posOffset>
                      </wp:positionV>
                      <wp:extent cx="0" cy="519430"/>
                      <wp:effectExtent l="76200" t="0" r="57150" b="5207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9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4" style="position:absolute;margin-left:112.8pt;margin-top:48pt;width:0;height:40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" w14:anchorId="7DB12727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65BE9451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5B4CD100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605DAC" w:rsidTr="00236C68" w14:paraId="3283975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02B2C854" w14:textId="0EB0B3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873701" w14:paraId="1FBBDDD7" w14:textId="2F53985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414A374B" wp14:anchorId="394F29CA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69215</wp:posOffset>
                      </wp:positionV>
                      <wp:extent cx="194945" cy="0"/>
                      <wp:effectExtent l="38100" t="76200" r="0" b="952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style="position:absolute;margin-left:182.8pt;margin-top:5.45pt;width:15.3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" w14:anchorId="728A6CF8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DCDB6A9" wp14:anchorId="693E35D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-128905</wp:posOffset>
                      </wp:positionV>
                      <wp:extent cx="1997075" cy="427990"/>
                      <wp:effectExtent l="0" t="0" r="22225" b="10160"/>
                      <wp:wrapNone/>
                      <wp:docPr id="13" name="Akış Çizelgesi: Sonlandır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7075" cy="42799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B185F" w:rsidR="00605DAC" w:rsidRDefault="00605DAC" w14:paraId="38EAB474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Akademik takvime göre ders kayıt süreci başlar.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3" style="position:absolute;margin-left:22.55pt;margin-top:-10.15pt;width:157.25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" w14:anchorId="693E35D2">
                      <v:textbox>
                        <w:txbxContent>
                          <w:p w:rsidRPr="002B185F" w:rsidR="00605DAC" w:rsidRDefault="00605DAC" w14:paraId="38EAB474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Akademik takvime göre ders kayıt süreci başlar.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7D657107" wp14:anchorId="5250C650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-3171190</wp:posOffset>
                      </wp:positionV>
                      <wp:extent cx="45085" cy="3199765"/>
                      <wp:effectExtent l="76200" t="0" r="50165" b="5778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1997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1" style="position:absolute;margin-left:205.15pt;margin-top:-249.7pt;width:3.55pt;height:251.9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" w14:anchorId="00D45F53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053A31BD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05DAC" w:rsidP="00FF572D" w:rsidRDefault="00605DAC" w14:paraId="2492E5B8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1795B58A" w14:textId="77777777">
      <w:r>
        <w:t xml:space="preserve">                                               </w:t>
      </w:r>
    </w:p>
    <w:sectPr w:rsidR="00A40877" w:rsidSect="00224FD7">
      <w:footerReference r:id="R168382581b5449e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AE36" w14:textId="77777777" w:rsidR="00796E66" w:rsidRDefault="00796E66">
      <w:r>
        <w:separator/>
      </w:r>
    </w:p>
  </w:endnote>
  <w:endnote w:type="continuationSeparator" w:id="0">
    <w:p w14:paraId="6297E581" w14:textId="77777777" w:rsidR="00796E66" w:rsidRDefault="0079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6ED98F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CF45" w14:textId="77777777" w:rsidR="00796E66" w:rsidRDefault="00796E66">
      <w:r>
        <w:separator/>
      </w:r>
    </w:p>
  </w:footnote>
  <w:footnote w:type="continuationSeparator" w:id="0">
    <w:p w14:paraId="25C98AC6" w14:textId="77777777" w:rsidR="00796E66" w:rsidRDefault="00796E6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01E0336B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5315D4A1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278B149F" wp14:anchorId="1704A06C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078AFDA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7A31CF5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63EC87C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0423016B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4DFA2AF4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İA/030/11</w:t>
          </w:r>
        </w:p>
        <w:p w:rsidRPr="006A0EAB" w:rsidR="00236C68" w:rsidP="0054734C" w:rsidRDefault="00236C68" w14:paraId="114EBE9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236C68" w:rsidP="0054734C" w:rsidRDefault="00236C68" w14:paraId="14F35D10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5745E1FD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2EFB8313" w14:textId="77777777">
          <w:pPr>
            <w:rPr>
              <w:lang w:val="en-US"/>
            </w:rPr>
          </w:pPr>
        </w:p>
      </w:tc>
    </w:tr>
    <w:tr w:rsidRPr="006A0EAB" w:rsidR="00236C68" w:rsidTr="00236C68" w14:paraId="1913B927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1121363D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422A75A3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KAYIT VE PROGRAM TANIMLAMA İŞLEMLERİ.İŞ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71EFD6E3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24B2DC3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57832">
    <w:abstractNumId w:val="3"/>
  </w:num>
  <w:num w:numId="2" w16cid:durableId="983393250">
    <w:abstractNumId w:val="26"/>
  </w:num>
  <w:num w:numId="3" w16cid:durableId="1939173552">
    <w:abstractNumId w:val="8"/>
  </w:num>
  <w:num w:numId="4" w16cid:durableId="742799177">
    <w:abstractNumId w:val="10"/>
  </w:num>
  <w:num w:numId="5" w16cid:durableId="2036810413">
    <w:abstractNumId w:val="21"/>
  </w:num>
  <w:num w:numId="6" w16cid:durableId="537205514">
    <w:abstractNumId w:val="24"/>
  </w:num>
  <w:num w:numId="7" w16cid:durableId="1279676482">
    <w:abstractNumId w:val="4"/>
  </w:num>
  <w:num w:numId="8" w16cid:durableId="203057538">
    <w:abstractNumId w:val="17"/>
  </w:num>
  <w:num w:numId="9" w16cid:durableId="1027756165">
    <w:abstractNumId w:val="13"/>
  </w:num>
  <w:num w:numId="10" w16cid:durableId="955452998">
    <w:abstractNumId w:val="9"/>
  </w:num>
  <w:num w:numId="11" w16cid:durableId="467863787">
    <w:abstractNumId w:val="19"/>
  </w:num>
  <w:num w:numId="12" w16cid:durableId="897784603">
    <w:abstractNumId w:val="25"/>
  </w:num>
  <w:num w:numId="13" w16cid:durableId="981886745">
    <w:abstractNumId w:val="0"/>
  </w:num>
  <w:num w:numId="14" w16cid:durableId="186216172">
    <w:abstractNumId w:val="5"/>
  </w:num>
  <w:num w:numId="15" w16cid:durableId="194202144">
    <w:abstractNumId w:val="15"/>
  </w:num>
  <w:num w:numId="16" w16cid:durableId="436751026">
    <w:abstractNumId w:val="16"/>
  </w:num>
  <w:num w:numId="17" w16cid:durableId="1304191682">
    <w:abstractNumId w:val="7"/>
  </w:num>
  <w:num w:numId="18" w16cid:durableId="117115479">
    <w:abstractNumId w:val="14"/>
  </w:num>
  <w:num w:numId="19" w16cid:durableId="1551183213">
    <w:abstractNumId w:val="20"/>
  </w:num>
  <w:num w:numId="20" w16cid:durableId="2042320582">
    <w:abstractNumId w:val="11"/>
  </w:num>
  <w:num w:numId="21" w16cid:durableId="607079397">
    <w:abstractNumId w:val="18"/>
  </w:num>
  <w:num w:numId="22" w16cid:durableId="2017808904">
    <w:abstractNumId w:val="2"/>
  </w:num>
  <w:num w:numId="23" w16cid:durableId="1309899153">
    <w:abstractNumId w:val="6"/>
  </w:num>
  <w:num w:numId="24" w16cid:durableId="157888460">
    <w:abstractNumId w:val="1"/>
  </w:num>
  <w:num w:numId="25" w16cid:durableId="1780177464">
    <w:abstractNumId w:val="22"/>
  </w:num>
  <w:num w:numId="26" w16cid:durableId="1213611433">
    <w:abstractNumId w:val="23"/>
  </w:num>
  <w:num w:numId="27" w16cid:durableId="815997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A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50F0"/>
    <w:rsid w:val="001B4140"/>
    <w:rsid w:val="001B565D"/>
    <w:rsid w:val="001C37C6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03E6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024C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DAC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96E66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701"/>
    <w:rsid w:val="00873BCF"/>
    <w:rsid w:val="00886B88"/>
    <w:rsid w:val="00892D7F"/>
    <w:rsid w:val="008A45DE"/>
    <w:rsid w:val="008A5F9F"/>
    <w:rsid w:val="008B08B1"/>
    <w:rsid w:val="008C23DD"/>
    <w:rsid w:val="008C53C8"/>
    <w:rsid w:val="008C6BBA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1CF5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1681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0E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68382581b5449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Kayıt ve Program Tanımlama İşlemleri</Template>
  <TotalTime>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35-108-1763</dc:creator>
  <cp:keywords/>
  <cp:lastModifiedBy>Yakup Türkyılmaz</cp:lastModifiedBy>
  <cp:revision>2</cp:revision>
  <cp:lastPrinted>2018-09-24T13:03:00Z</cp:lastPrinted>
  <dcterms:created xsi:type="dcterms:W3CDTF">2022-10-14T11:11:00Z</dcterms:created>
  <dcterms:modified xsi:type="dcterms:W3CDTF">2022-10-14T11:11:00Z</dcterms:modified>
</cp:coreProperties>
</file>